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63" w:rsidRPr="008E518B" w:rsidRDefault="00BD2063" w:rsidP="008E518B">
      <w:pPr>
        <w:shd w:val="clear" w:color="auto" w:fill="FFFFFF"/>
        <w:spacing w:after="0" w:line="302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E518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 в Думе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Любытинского</w:t>
      </w:r>
      <w:r w:rsidRPr="008E518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 Совете депутатов Неболчского сельского поселения</w:t>
      </w:r>
    </w:p>
    <w:p w:rsidR="00BD2063" w:rsidRPr="008E518B" w:rsidRDefault="00BD2063" w:rsidP="00F91C87">
      <w:pPr>
        <w:shd w:val="clear" w:color="auto" w:fill="FFFFFF"/>
        <w:spacing w:after="0" w:line="302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518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 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8E518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BD2063" w:rsidRPr="008460C8" w:rsidRDefault="00BD2063" w:rsidP="00846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449"/>
        <w:gridCol w:w="2268"/>
        <w:gridCol w:w="1418"/>
        <w:gridCol w:w="1165"/>
        <w:gridCol w:w="1440"/>
        <w:gridCol w:w="1440"/>
        <w:gridCol w:w="1136"/>
        <w:gridCol w:w="1384"/>
        <w:gridCol w:w="1440"/>
      </w:tblGrid>
      <w:tr w:rsidR="00BD2063" w:rsidRPr="00542D6F">
        <w:tc>
          <w:tcPr>
            <w:tcW w:w="2628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49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дохода за 2018 год</w:t>
            </w:r>
          </w:p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91" w:type="dxa"/>
            <w:gridSpan w:val="4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принадлежащие на праве собственности</w:t>
            </w:r>
          </w:p>
        </w:tc>
        <w:tc>
          <w:tcPr>
            <w:tcW w:w="3960" w:type="dxa"/>
            <w:gridSpan w:val="3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имущества,</w:t>
            </w:r>
          </w:p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находящиеся в пользовании</w:t>
            </w: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D2063" w:rsidRPr="00542D6F">
        <w:tc>
          <w:tcPr>
            <w:tcW w:w="2628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165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440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вид транс-портного средства, марка</w:t>
            </w:r>
          </w:p>
        </w:tc>
        <w:tc>
          <w:tcPr>
            <w:tcW w:w="1440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1136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84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210"/>
        </w:trPr>
        <w:tc>
          <w:tcPr>
            <w:tcW w:w="2628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Бестужев Дмитрий Александрович</w:t>
            </w:r>
          </w:p>
        </w:tc>
        <w:tc>
          <w:tcPr>
            <w:tcW w:w="1449" w:type="dxa"/>
            <w:vMerge w:val="restart"/>
          </w:tcPr>
          <w:p w:rsidR="00BD2063" w:rsidRPr="00E405B9" w:rsidRDefault="00BD2063" w:rsidP="00DA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347651</w:t>
            </w:r>
          </w:p>
        </w:tc>
        <w:tc>
          <w:tcPr>
            <w:tcW w:w="2268" w:type="dxa"/>
          </w:tcPr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Жилой дом ¼ доля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38,8</w:t>
            </w:r>
          </w:p>
        </w:tc>
        <w:tc>
          <w:tcPr>
            <w:tcW w:w="1165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 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ГАЗ -2752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 xml:space="preserve"> – 210540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VOLKSWAGENPOLO</w:t>
            </w:r>
          </w:p>
        </w:tc>
        <w:tc>
          <w:tcPr>
            <w:tcW w:w="1440" w:type="dxa"/>
            <w:vMerge w:val="restart"/>
          </w:tcPr>
          <w:p w:rsidR="00BD2063" w:rsidRDefault="00BD2063">
            <w:r w:rsidRPr="00FD06F3">
              <w:t>-</w:t>
            </w:r>
          </w:p>
        </w:tc>
        <w:tc>
          <w:tcPr>
            <w:tcW w:w="1136" w:type="dxa"/>
            <w:vMerge w:val="restart"/>
          </w:tcPr>
          <w:p w:rsidR="00BD2063" w:rsidRDefault="00BD2063">
            <w:r w:rsidRPr="00FD06F3">
              <w:t>-</w:t>
            </w:r>
          </w:p>
        </w:tc>
        <w:tc>
          <w:tcPr>
            <w:tcW w:w="1384" w:type="dxa"/>
            <w:vMerge w:val="restart"/>
          </w:tcPr>
          <w:p w:rsidR="00BD2063" w:rsidRDefault="00BD2063">
            <w:r w:rsidRPr="00FD06F3">
              <w:t>-</w:t>
            </w:r>
          </w:p>
        </w:tc>
        <w:tc>
          <w:tcPr>
            <w:tcW w:w="1440" w:type="dxa"/>
            <w:vMerge w:val="restart"/>
          </w:tcPr>
          <w:p w:rsidR="00BD2063" w:rsidRDefault="00BD2063">
            <w:r w:rsidRPr="00FD06F3">
              <w:t>-</w:t>
            </w:r>
          </w:p>
        </w:tc>
      </w:tr>
      <w:tr w:rsidR="00BD2063" w:rsidRPr="00465AF2">
        <w:trPr>
          <w:trHeight w:val="1560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Pr="00E405B9" w:rsidRDefault="00BD2063" w:rsidP="00DA4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¼ доля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1205</w:t>
            </w:r>
          </w:p>
        </w:tc>
        <w:tc>
          <w:tcPr>
            <w:tcW w:w="1165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285"/>
        </w:trPr>
        <w:tc>
          <w:tcPr>
            <w:tcW w:w="2628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49" w:type="dxa"/>
            <w:vMerge w:val="restart"/>
          </w:tcPr>
          <w:p w:rsidR="00BD2063" w:rsidRPr="00E405B9" w:rsidRDefault="00BD2063" w:rsidP="00DA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481984</w:t>
            </w:r>
          </w:p>
        </w:tc>
        <w:tc>
          <w:tcPr>
            <w:tcW w:w="2268" w:type="dxa"/>
          </w:tcPr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Жилой дом ¼ доля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38,8</w:t>
            </w:r>
          </w:p>
        </w:tc>
        <w:tc>
          <w:tcPr>
            <w:tcW w:w="1165" w:type="dxa"/>
          </w:tcPr>
          <w:p w:rsidR="00BD2063" w:rsidRDefault="00BD2063" w:rsidP="00CB01A5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BD2063" w:rsidRDefault="00BD2063">
            <w:r w:rsidRPr="00A776BF">
              <w:t>-</w:t>
            </w:r>
          </w:p>
        </w:tc>
        <w:tc>
          <w:tcPr>
            <w:tcW w:w="1440" w:type="dxa"/>
            <w:vMerge w:val="restart"/>
          </w:tcPr>
          <w:p w:rsidR="00BD2063" w:rsidRDefault="00BD2063">
            <w:r w:rsidRPr="00A776BF">
              <w:t>-</w:t>
            </w:r>
          </w:p>
        </w:tc>
        <w:tc>
          <w:tcPr>
            <w:tcW w:w="1136" w:type="dxa"/>
            <w:vMerge w:val="restart"/>
          </w:tcPr>
          <w:p w:rsidR="00BD2063" w:rsidRDefault="00BD2063">
            <w:r w:rsidRPr="00A776BF">
              <w:t>-</w:t>
            </w:r>
          </w:p>
        </w:tc>
        <w:tc>
          <w:tcPr>
            <w:tcW w:w="1384" w:type="dxa"/>
            <w:vMerge w:val="restart"/>
          </w:tcPr>
          <w:p w:rsidR="00BD2063" w:rsidRDefault="00BD2063">
            <w:r w:rsidRPr="00A776BF">
              <w:t>-</w:t>
            </w:r>
          </w:p>
        </w:tc>
        <w:tc>
          <w:tcPr>
            <w:tcW w:w="1440" w:type="dxa"/>
            <w:vMerge w:val="restart"/>
          </w:tcPr>
          <w:p w:rsidR="00BD2063" w:rsidRDefault="00BD2063">
            <w:r w:rsidRPr="00A776BF">
              <w:t>-</w:t>
            </w:r>
          </w:p>
        </w:tc>
      </w:tr>
      <w:tr w:rsidR="00BD2063" w:rsidRPr="00465AF2">
        <w:trPr>
          <w:trHeight w:val="252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Default="00BD2063" w:rsidP="00DA47D7"/>
        </w:tc>
        <w:tc>
          <w:tcPr>
            <w:tcW w:w="2268" w:type="dxa"/>
          </w:tcPr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¼ доля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1205</w:t>
            </w:r>
          </w:p>
        </w:tc>
        <w:tc>
          <w:tcPr>
            <w:tcW w:w="1165" w:type="dxa"/>
          </w:tcPr>
          <w:p w:rsidR="00BD2063" w:rsidRDefault="00BD2063" w:rsidP="00CB01A5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255"/>
        </w:trPr>
        <w:tc>
          <w:tcPr>
            <w:tcW w:w="2628" w:type="dxa"/>
            <w:vMerge w:val="restart"/>
          </w:tcPr>
          <w:p w:rsidR="00BD2063" w:rsidRPr="009A3860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49" w:type="dxa"/>
            <w:vMerge w:val="restart"/>
          </w:tcPr>
          <w:p w:rsidR="00BD2063" w:rsidRDefault="00BD2063" w:rsidP="00E405B9">
            <w:pPr>
              <w:jc w:val="center"/>
            </w:pPr>
          </w:p>
          <w:p w:rsidR="00BD2063" w:rsidRDefault="00BD2063" w:rsidP="00E405B9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Жилой дом ¼ доля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38,8</w:t>
            </w:r>
          </w:p>
        </w:tc>
        <w:tc>
          <w:tcPr>
            <w:tcW w:w="1165" w:type="dxa"/>
          </w:tcPr>
          <w:p w:rsidR="00BD2063" w:rsidRDefault="00BD2063" w:rsidP="00CB01A5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BD2063" w:rsidRDefault="00BD2063">
            <w:r w:rsidRPr="00A776BF">
              <w:t>-</w:t>
            </w:r>
          </w:p>
        </w:tc>
        <w:tc>
          <w:tcPr>
            <w:tcW w:w="1440" w:type="dxa"/>
            <w:vMerge w:val="restart"/>
          </w:tcPr>
          <w:p w:rsidR="00BD2063" w:rsidRDefault="00BD2063">
            <w:r w:rsidRPr="00A776BF">
              <w:t>-</w:t>
            </w:r>
          </w:p>
        </w:tc>
        <w:tc>
          <w:tcPr>
            <w:tcW w:w="1136" w:type="dxa"/>
            <w:vMerge w:val="restart"/>
          </w:tcPr>
          <w:p w:rsidR="00BD2063" w:rsidRDefault="00BD2063">
            <w:r w:rsidRPr="00A776BF">
              <w:t>-</w:t>
            </w:r>
          </w:p>
        </w:tc>
        <w:tc>
          <w:tcPr>
            <w:tcW w:w="1384" w:type="dxa"/>
            <w:vMerge w:val="restart"/>
          </w:tcPr>
          <w:p w:rsidR="00BD2063" w:rsidRDefault="00BD2063">
            <w:r w:rsidRPr="00A776BF">
              <w:t>-</w:t>
            </w:r>
          </w:p>
        </w:tc>
        <w:tc>
          <w:tcPr>
            <w:tcW w:w="1440" w:type="dxa"/>
            <w:vMerge w:val="restart"/>
          </w:tcPr>
          <w:p w:rsidR="00BD2063" w:rsidRDefault="00BD2063">
            <w:r w:rsidRPr="00A776BF">
              <w:t>-</w:t>
            </w:r>
          </w:p>
        </w:tc>
      </w:tr>
      <w:tr w:rsidR="00BD2063" w:rsidRPr="00465AF2">
        <w:trPr>
          <w:trHeight w:val="247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Default="00BD2063" w:rsidP="00DA47D7"/>
        </w:tc>
        <w:tc>
          <w:tcPr>
            <w:tcW w:w="2268" w:type="dxa"/>
          </w:tcPr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¼ доля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1205</w:t>
            </w:r>
          </w:p>
        </w:tc>
        <w:tc>
          <w:tcPr>
            <w:tcW w:w="1165" w:type="dxa"/>
          </w:tcPr>
          <w:p w:rsidR="00BD2063" w:rsidRDefault="00BD2063" w:rsidP="00CB01A5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270"/>
        </w:trPr>
        <w:tc>
          <w:tcPr>
            <w:tcW w:w="2628" w:type="dxa"/>
            <w:vMerge w:val="restart"/>
          </w:tcPr>
          <w:p w:rsidR="00BD2063" w:rsidRPr="009A3860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49" w:type="dxa"/>
            <w:vMerge w:val="restart"/>
          </w:tcPr>
          <w:p w:rsidR="00BD2063" w:rsidRDefault="00BD2063" w:rsidP="00E405B9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BD2063" w:rsidRDefault="00BD2063">
            <w:r w:rsidRPr="00696E0B">
              <w:t>-</w:t>
            </w:r>
          </w:p>
        </w:tc>
        <w:tc>
          <w:tcPr>
            <w:tcW w:w="1418" w:type="dxa"/>
          </w:tcPr>
          <w:p w:rsidR="00BD2063" w:rsidRDefault="00BD2063">
            <w:r w:rsidRPr="00696E0B">
              <w:t>-</w:t>
            </w:r>
          </w:p>
        </w:tc>
        <w:tc>
          <w:tcPr>
            <w:tcW w:w="1165" w:type="dxa"/>
          </w:tcPr>
          <w:p w:rsidR="00BD2063" w:rsidRDefault="00BD2063">
            <w:r w:rsidRPr="00696E0B">
              <w:t>-</w:t>
            </w:r>
          </w:p>
        </w:tc>
        <w:tc>
          <w:tcPr>
            <w:tcW w:w="1440" w:type="dxa"/>
            <w:vMerge w:val="restart"/>
          </w:tcPr>
          <w:p w:rsidR="00BD2063" w:rsidRDefault="00BD2063">
            <w:r w:rsidRPr="00AD04F2">
              <w:t>-</w:t>
            </w: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6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38,8</w:t>
            </w:r>
          </w:p>
        </w:tc>
        <w:tc>
          <w:tcPr>
            <w:tcW w:w="1384" w:type="dxa"/>
            <w:vMerge w:val="restart"/>
          </w:tcPr>
          <w:p w:rsidR="00BD2063" w:rsidRDefault="00BD2063" w:rsidP="00AE122A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BD2063" w:rsidRDefault="00BD2063">
            <w:r w:rsidRPr="00AD04F2">
              <w:t>-</w:t>
            </w:r>
          </w:p>
        </w:tc>
      </w:tr>
      <w:tr w:rsidR="00BD2063" w:rsidRPr="00465AF2">
        <w:trPr>
          <w:trHeight w:val="232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Default="00BD2063" w:rsidP="00DA47D7"/>
        </w:tc>
        <w:tc>
          <w:tcPr>
            <w:tcW w:w="2268" w:type="dxa"/>
          </w:tcPr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063" w:rsidRDefault="00BD2063" w:rsidP="00E405B9">
            <w:pPr>
              <w:spacing w:after="0" w:line="240" w:lineRule="auto"/>
              <w:jc w:val="center"/>
            </w:pPr>
          </w:p>
        </w:tc>
        <w:tc>
          <w:tcPr>
            <w:tcW w:w="1165" w:type="dxa"/>
          </w:tcPr>
          <w:p w:rsidR="00BD2063" w:rsidRPr="00E405B9" w:rsidRDefault="00BD2063" w:rsidP="00745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195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240"/>
        </w:trPr>
        <w:tc>
          <w:tcPr>
            <w:tcW w:w="2628" w:type="dxa"/>
          </w:tcPr>
          <w:p w:rsidR="00BD2063" w:rsidRPr="00EE37B6" w:rsidRDefault="00BD2063" w:rsidP="00EE37B6">
            <w:pPr>
              <w:rPr>
                <w:rFonts w:ascii="Times New Roman" w:hAnsi="Times New Roman" w:cs="Times New Roman"/>
              </w:rPr>
            </w:pPr>
            <w:r w:rsidRPr="00EE37B6">
              <w:rPr>
                <w:rFonts w:ascii="Times New Roman" w:hAnsi="Times New Roman" w:cs="Times New Roman"/>
              </w:rPr>
              <w:t>Большаков Владимир Николаевич</w:t>
            </w:r>
          </w:p>
          <w:p w:rsidR="00BD2063" w:rsidRPr="00EE37B6" w:rsidRDefault="00BD2063" w:rsidP="00EE37B6">
            <w:pPr>
              <w:rPr>
                <w:rFonts w:ascii="Times New Roman" w:hAnsi="Times New Roman" w:cs="Times New Roman"/>
              </w:rPr>
            </w:pPr>
          </w:p>
          <w:p w:rsidR="00BD2063" w:rsidRPr="00E405B9" w:rsidRDefault="00BD2063" w:rsidP="005A5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D2063" w:rsidRPr="00E405B9" w:rsidRDefault="00BD2063" w:rsidP="0003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845161,97</w:t>
            </w:r>
          </w:p>
        </w:tc>
        <w:tc>
          <w:tcPr>
            <w:tcW w:w="2268" w:type="dxa"/>
          </w:tcPr>
          <w:p w:rsidR="00BD2063" w:rsidRDefault="00BD2063" w:rsidP="001A62E0">
            <w:pPr>
              <w:rPr>
                <w:rFonts w:ascii="Times New Roman" w:hAnsi="Times New Roman" w:cs="Times New Roman"/>
              </w:rPr>
            </w:pPr>
            <w:r w:rsidRPr="001A62E0">
              <w:rPr>
                <w:rFonts w:ascii="Times New Roman" w:hAnsi="Times New Roman" w:cs="Times New Roman"/>
              </w:rPr>
              <w:t xml:space="preserve"> Квартира   </w:t>
            </w:r>
            <w:r>
              <w:rPr>
                <w:rFonts w:ascii="Times New Roman" w:hAnsi="Times New Roman" w:cs="Times New Roman"/>
              </w:rPr>
              <w:t>½ доля</w:t>
            </w:r>
            <w:r w:rsidRPr="001A62E0">
              <w:rPr>
                <w:rFonts w:ascii="Times New Roman" w:hAnsi="Times New Roman" w:cs="Times New Roman"/>
              </w:rPr>
              <w:t xml:space="preserve"> </w:t>
            </w:r>
          </w:p>
          <w:p w:rsidR="00BD2063" w:rsidRDefault="00BD2063" w:rsidP="001A62E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1A62E0">
              <w:rPr>
                <w:rFonts w:ascii="Times New Roman" w:hAnsi="Times New Roman" w:cs="Times New Roman"/>
              </w:rPr>
              <w:t xml:space="preserve"> Земельный участок</w:t>
            </w:r>
          </w:p>
          <w:p w:rsidR="00BD2063" w:rsidRPr="009D7373" w:rsidRDefault="00BD2063" w:rsidP="001A6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2063" w:rsidRDefault="00BD2063">
            <w:pPr>
              <w:rPr>
                <w:rFonts w:ascii="Times New Roman" w:hAnsi="Times New Roman" w:cs="Times New Roman"/>
              </w:rPr>
            </w:pPr>
            <w:r w:rsidRPr="001A62E0">
              <w:rPr>
                <w:rFonts w:ascii="Times New Roman" w:hAnsi="Times New Roman" w:cs="Times New Roman"/>
              </w:rPr>
              <w:t>43,0</w:t>
            </w:r>
          </w:p>
          <w:p w:rsidR="00BD2063" w:rsidRDefault="00BD2063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2329,0</w:t>
            </w:r>
          </w:p>
          <w:p w:rsidR="00BD2063" w:rsidRPr="001A62E0" w:rsidRDefault="00BD2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BD2063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2063" w:rsidRDefault="00BD2063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063" w:rsidRDefault="00BD2063" w:rsidP="005A5F4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 w:rsidRPr="005A5F4E">
              <w:rPr>
                <w:rFonts w:ascii="Times New Roman" w:hAnsi="Times New Roman" w:cs="Times New Roman"/>
              </w:rPr>
              <w:t>легковой       ВАЗ 21073</w:t>
            </w:r>
          </w:p>
          <w:p w:rsidR="00BD2063" w:rsidRPr="005A5F4E" w:rsidRDefault="00BD2063" w:rsidP="005A5F4E">
            <w:pPr>
              <w:rPr>
                <w:rFonts w:ascii="Times New Roman" w:hAnsi="Times New Roman" w:cs="Times New Roman"/>
              </w:rPr>
            </w:pPr>
          </w:p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063" w:rsidRPr="00E405B9" w:rsidRDefault="00BD2063" w:rsidP="00CB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136" w:type="dxa"/>
          </w:tcPr>
          <w:p w:rsidR="00BD2063" w:rsidRDefault="00BD2063" w:rsidP="00E405B9">
            <w:pPr>
              <w:spacing w:after="0" w:line="240" w:lineRule="auto"/>
              <w:jc w:val="center"/>
            </w:pPr>
          </w:p>
        </w:tc>
        <w:tc>
          <w:tcPr>
            <w:tcW w:w="1384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240"/>
        </w:trPr>
        <w:tc>
          <w:tcPr>
            <w:tcW w:w="262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49" w:type="dxa"/>
          </w:tcPr>
          <w:p w:rsidR="00BD2063" w:rsidRDefault="00BD2063" w:rsidP="00030BA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294980,03</w:t>
            </w:r>
          </w:p>
          <w:p w:rsidR="00BD2063" w:rsidRPr="00E405B9" w:rsidRDefault="00BD2063" w:rsidP="0003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D2063" w:rsidRDefault="00BD2063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D2063" w:rsidRDefault="00BD2063" w:rsidP="005A5F4E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D2063" w:rsidRPr="00E405B9" w:rsidRDefault="00BD2063" w:rsidP="005A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063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  <w:p w:rsidR="00BD2063" w:rsidRDefault="00BD2063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5A5F4E">
              <w:rPr>
                <w:rFonts w:ascii="Times New Roman" w:hAnsi="Times New Roman" w:cs="Times New Roman"/>
              </w:rPr>
              <w:t>975,0</w:t>
            </w:r>
          </w:p>
          <w:p w:rsidR="00BD2063" w:rsidRDefault="00BD2063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  <w:p w:rsidR="00BD2063" w:rsidRPr="005A5F4E" w:rsidRDefault="00BD2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BD2063" w:rsidRDefault="00BD206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2063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2063" w:rsidRDefault="00BD2063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063" w:rsidRPr="009D7373" w:rsidRDefault="00BD2063" w:rsidP="009D7373">
            <w:pPr>
              <w:rPr>
                <w:rFonts w:ascii="Times New Roman" w:hAnsi="Times New Roman" w:cs="Times New Roman"/>
              </w:rPr>
            </w:pPr>
            <w:r w:rsidRPr="009D7373">
              <w:rPr>
                <w:rFonts w:ascii="Times New Roman" w:hAnsi="Times New Roman" w:cs="Times New Roman"/>
              </w:rPr>
              <w:t>Автомобиль</w:t>
            </w:r>
          </w:p>
          <w:p w:rsidR="00BD2063" w:rsidRPr="009D7373" w:rsidRDefault="00BD2063" w:rsidP="009D7373">
            <w:pPr>
              <w:rPr>
                <w:rFonts w:ascii="Times New Roman" w:hAnsi="Times New Roman" w:cs="Times New Roman"/>
              </w:rPr>
            </w:pPr>
            <w:r w:rsidRPr="009D7373">
              <w:rPr>
                <w:rFonts w:ascii="Times New Roman" w:hAnsi="Times New Roman" w:cs="Times New Roman"/>
              </w:rPr>
              <w:t xml:space="preserve">легковой       </w:t>
            </w:r>
          </w:p>
          <w:p w:rsidR="00BD2063" w:rsidRDefault="00BD2063" w:rsidP="009D737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9D7373">
              <w:rPr>
                <w:rFonts w:ascii="Times New Roman" w:hAnsi="Times New Roman" w:cs="Times New Roman"/>
                <w:lang w:val="en-US"/>
              </w:rPr>
              <w:t>RENAULT DUSTER</w:t>
            </w:r>
          </w:p>
          <w:p w:rsidR="00BD2063" w:rsidRPr="009D7373" w:rsidRDefault="00BD2063" w:rsidP="009D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063" w:rsidRDefault="00BD2063" w:rsidP="00CB01A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D2063" w:rsidRPr="00E405B9" w:rsidRDefault="00BD2063" w:rsidP="00CB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D2063" w:rsidRDefault="00BD2063" w:rsidP="00E405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373">
              <w:rPr>
                <w:rFonts w:ascii="Times New Roman" w:hAnsi="Times New Roman" w:cs="Times New Roman"/>
              </w:rPr>
              <w:t>43,0</w:t>
            </w:r>
          </w:p>
          <w:p w:rsidR="00BD2063" w:rsidRPr="009D7373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D2063" w:rsidRDefault="00BD2063" w:rsidP="00E405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240"/>
        </w:trPr>
        <w:tc>
          <w:tcPr>
            <w:tcW w:w="2628" w:type="dxa"/>
          </w:tcPr>
          <w:p w:rsidR="00BD2063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Бурлэдян Светлана </w:t>
            </w:r>
          </w:p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49" w:type="dxa"/>
          </w:tcPr>
          <w:p w:rsidR="00BD2063" w:rsidRPr="00E405B9" w:rsidRDefault="00BD2063" w:rsidP="0003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558870,25</w:t>
            </w:r>
          </w:p>
        </w:tc>
        <w:tc>
          <w:tcPr>
            <w:tcW w:w="2268" w:type="dxa"/>
          </w:tcPr>
          <w:p w:rsidR="00BD2063" w:rsidRDefault="00BD206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BD2063" w:rsidRPr="009D7373" w:rsidRDefault="00BD206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9D7373">
              <w:rPr>
                <w:rFonts w:ascii="Times New Roman" w:hAnsi="Times New Roman" w:cs="Times New Roman"/>
              </w:rPr>
              <w:t>115,3</w:t>
            </w:r>
          </w:p>
          <w:p w:rsidR="00BD2063" w:rsidRPr="009D7373" w:rsidRDefault="00BD2063">
            <w:pPr>
              <w:rPr>
                <w:rFonts w:ascii="Times New Roman" w:hAnsi="Times New Roman" w:cs="Times New Roman"/>
              </w:rPr>
            </w:pPr>
            <w:r w:rsidRPr="009D7373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65" w:type="dxa"/>
          </w:tcPr>
          <w:p w:rsidR="00BD2063" w:rsidRDefault="00BD206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</w:tcPr>
          <w:p w:rsidR="00BD2063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40" w:type="dxa"/>
          </w:tcPr>
          <w:p w:rsidR="00BD2063" w:rsidRPr="00E405B9" w:rsidRDefault="00BD2063" w:rsidP="00CB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136" w:type="dxa"/>
          </w:tcPr>
          <w:p w:rsidR="00BD2063" w:rsidRDefault="00BD2063" w:rsidP="00E405B9">
            <w:pPr>
              <w:spacing w:after="0" w:line="240" w:lineRule="auto"/>
              <w:jc w:val="center"/>
            </w:pPr>
          </w:p>
        </w:tc>
        <w:tc>
          <w:tcPr>
            <w:tcW w:w="1384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240"/>
        </w:trPr>
        <w:tc>
          <w:tcPr>
            <w:tcW w:w="2628" w:type="dxa"/>
          </w:tcPr>
          <w:p w:rsidR="00BD2063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Бурлэдян Иван </w:t>
            </w:r>
          </w:p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49" w:type="dxa"/>
          </w:tcPr>
          <w:p w:rsidR="00BD2063" w:rsidRPr="00E405B9" w:rsidRDefault="00BD2063" w:rsidP="0003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569618,38</w:t>
            </w:r>
          </w:p>
        </w:tc>
        <w:tc>
          <w:tcPr>
            <w:tcW w:w="2268" w:type="dxa"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418" w:type="dxa"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165" w:type="dxa"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440" w:type="dxa"/>
          </w:tcPr>
          <w:p w:rsidR="00BD2063" w:rsidRPr="00BC045A" w:rsidRDefault="00BD2063" w:rsidP="00590B45">
            <w:pPr>
              <w:rPr>
                <w:rFonts w:ascii="Times New Roman" w:hAnsi="Times New Roman" w:cs="Times New Roman"/>
              </w:rPr>
            </w:pPr>
            <w:r w:rsidRPr="00BC045A">
              <w:rPr>
                <w:rFonts w:ascii="Times New Roman" w:hAnsi="Times New Roman" w:cs="Times New Roman"/>
              </w:rPr>
              <w:t>Автомобиль</w:t>
            </w:r>
          </w:p>
          <w:p w:rsidR="00BD2063" w:rsidRPr="00BC045A" w:rsidRDefault="00BD2063" w:rsidP="00590B45">
            <w:pPr>
              <w:rPr>
                <w:rFonts w:ascii="Times New Roman" w:hAnsi="Times New Roman" w:cs="Times New Roman"/>
              </w:rPr>
            </w:pPr>
            <w:r w:rsidRPr="00BC045A">
              <w:rPr>
                <w:rFonts w:ascii="Times New Roman" w:hAnsi="Times New Roman" w:cs="Times New Roman"/>
              </w:rPr>
              <w:t xml:space="preserve">легковой       </w:t>
            </w:r>
          </w:p>
          <w:p w:rsidR="00BD2063" w:rsidRPr="00BC045A" w:rsidRDefault="00BD2063" w:rsidP="00590B4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BC045A">
              <w:rPr>
                <w:rFonts w:ascii="Times New Roman" w:hAnsi="Times New Roman" w:cs="Times New Roman"/>
              </w:rPr>
              <w:t xml:space="preserve"> ВАЗ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</w:p>
          <w:p w:rsidR="00BD2063" w:rsidRPr="00BC045A" w:rsidRDefault="00BD2063" w:rsidP="00590B45">
            <w:pPr>
              <w:rPr>
                <w:rFonts w:ascii="Times New Roman" w:hAnsi="Times New Roman" w:cs="Times New Roman"/>
              </w:rPr>
            </w:pPr>
            <w:r w:rsidRPr="00BC045A">
              <w:rPr>
                <w:rFonts w:ascii="Times New Roman" w:hAnsi="Times New Roman" w:cs="Times New Roman"/>
                <w:lang w:val="en-US"/>
              </w:rPr>
              <w:t>HYUNDAI</w:t>
            </w:r>
            <w:r w:rsidRPr="00BC045A">
              <w:rPr>
                <w:rFonts w:ascii="Times New Roman" w:hAnsi="Times New Roman" w:cs="Times New Roman"/>
              </w:rPr>
              <w:t xml:space="preserve"> </w:t>
            </w:r>
            <w:r w:rsidRPr="00BC045A">
              <w:rPr>
                <w:rFonts w:ascii="Times New Roman" w:hAnsi="Times New Roman" w:cs="Times New Roman"/>
                <w:lang w:val="en-US"/>
              </w:rPr>
              <w:t>XD</w:t>
            </w:r>
            <w:r w:rsidRPr="00BC045A">
              <w:rPr>
                <w:rFonts w:ascii="Times New Roman" w:hAnsi="Times New Roman" w:cs="Times New Roman"/>
              </w:rPr>
              <w:t xml:space="preserve"> </w:t>
            </w:r>
            <w:r w:rsidRPr="00BC045A">
              <w:rPr>
                <w:rFonts w:ascii="Times New Roman" w:hAnsi="Times New Roman" w:cs="Times New Roman"/>
                <w:lang w:val="en-US"/>
              </w:rPr>
              <w:t>Elantra</w:t>
            </w:r>
          </w:p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063" w:rsidRDefault="00BD2063" w:rsidP="00CB01A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D2063" w:rsidRPr="00E405B9" w:rsidRDefault="00BD2063" w:rsidP="00CB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D2063" w:rsidRDefault="00BD2063" w:rsidP="00E405B9">
            <w:pPr>
              <w:pBdr>
                <w:bottom w:val="single" w:sz="12" w:space="1" w:color="auto"/>
              </w:pBdr>
              <w:spacing w:after="0" w:line="240" w:lineRule="auto"/>
              <w:jc w:val="center"/>
            </w:pPr>
            <w:r>
              <w:t>115,3</w:t>
            </w:r>
          </w:p>
          <w:p w:rsidR="00BD2063" w:rsidRDefault="00BD2063" w:rsidP="00E405B9">
            <w:pPr>
              <w:spacing w:after="0" w:line="240" w:lineRule="auto"/>
              <w:jc w:val="center"/>
            </w:pPr>
          </w:p>
        </w:tc>
        <w:tc>
          <w:tcPr>
            <w:tcW w:w="1384" w:type="dxa"/>
          </w:tcPr>
          <w:p w:rsidR="00BD2063" w:rsidRDefault="00BD2063" w:rsidP="00E405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240"/>
        </w:trPr>
        <w:tc>
          <w:tcPr>
            <w:tcW w:w="2628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Грушевская Наталья Алексеевна</w:t>
            </w:r>
          </w:p>
        </w:tc>
        <w:tc>
          <w:tcPr>
            <w:tcW w:w="1449" w:type="dxa"/>
            <w:vMerge w:val="restart"/>
          </w:tcPr>
          <w:p w:rsidR="00BD2063" w:rsidRPr="00E405B9" w:rsidRDefault="00BD2063" w:rsidP="0003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462148</w:t>
            </w:r>
          </w:p>
        </w:tc>
        <w:tc>
          <w:tcPr>
            <w:tcW w:w="2268" w:type="dxa"/>
            <w:vMerge w:val="restart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vMerge w:val="restart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BD2063" w:rsidRPr="00E405B9" w:rsidRDefault="00BD2063" w:rsidP="00CB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6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130,0</w:t>
            </w:r>
          </w:p>
        </w:tc>
        <w:tc>
          <w:tcPr>
            <w:tcW w:w="1384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300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Pr="00E405B9" w:rsidRDefault="00BD2063" w:rsidP="0003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2063" w:rsidRPr="00E405B9" w:rsidRDefault="00BD2063" w:rsidP="0003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063" w:rsidRPr="00E405B9" w:rsidRDefault="00BD2063" w:rsidP="00CB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6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1524</w:t>
            </w:r>
          </w:p>
        </w:tc>
        <w:tc>
          <w:tcPr>
            <w:tcW w:w="1384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255"/>
        </w:trPr>
        <w:tc>
          <w:tcPr>
            <w:tcW w:w="2628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49" w:type="dxa"/>
            <w:vMerge w:val="restart"/>
          </w:tcPr>
          <w:p w:rsidR="00BD2063" w:rsidRPr="00E405B9" w:rsidRDefault="00BD2063" w:rsidP="0003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558318</w:t>
            </w:r>
          </w:p>
        </w:tc>
        <w:tc>
          <w:tcPr>
            <w:tcW w:w="2268" w:type="dxa"/>
          </w:tcPr>
          <w:p w:rsidR="00BD2063" w:rsidRPr="00E405B9" w:rsidRDefault="00BD2063" w:rsidP="0003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130,0</w:t>
            </w:r>
          </w:p>
        </w:tc>
        <w:tc>
          <w:tcPr>
            <w:tcW w:w="1165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Легковойа/м</w:t>
            </w:r>
          </w:p>
          <w:p w:rsidR="00BD2063" w:rsidRPr="00E405B9" w:rsidRDefault="00BD2063" w:rsidP="00E405B9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SKODARAPID</w:t>
            </w:r>
          </w:p>
        </w:tc>
        <w:tc>
          <w:tcPr>
            <w:tcW w:w="1440" w:type="dxa"/>
            <w:vMerge w:val="restart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  <w:vMerge w:val="restart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247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Pr="00E405B9" w:rsidRDefault="00BD2063" w:rsidP="00030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Pr="00E405B9" w:rsidRDefault="00BD2063" w:rsidP="0003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1524</w:t>
            </w:r>
          </w:p>
        </w:tc>
        <w:tc>
          <w:tcPr>
            <w:tcW w:w="1165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333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65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576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93.6</w:t>
            </w:r>
          </w:p>
        </w:tc>
        <w:tc>
          <w:tcPr>
            <w:tcW w:w="1165" w:type="dxa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615"/>
        </w:trPr>
        <w:tc>
          <w:tcPr>
            <w:tcW w:w="2628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 xml:space="preserve">Дурова 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Диана Юрьевна</w:t>
            </w:r>
          </w:p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 w:val="restart"/>
          </w:tcPr>
          <w:p w:rsidR="00BD2063" w:rsidRPr="00E405B9" w:rsidRDefault="00BD2063" w:rsidP="00CB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475740</w:t>
            </w:r>
          </w:p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Pr="00E405B9" w:rsidRDefault="00BD2063" w:rsidP="00F8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 1/3 доля    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57,9</w:t>
            </w:r>
          </w:p>
        </w:tc>
        <w:tc>
          <w:tcPr>
            <w:tcW w:w="1165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063" w:rsidRPr="00465AF2">
        <w:trPr>
          <w:trHeight w:val="481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Pr="00E405B9" w:rsidRDefault="00BD2063" w:rsidP="00CB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2940</w:t>
            </w:r>
          </w:p>
        </w:tc>
        <w:tc>
          <w:tcPr>
            <w:tcW w:w="1165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D2063" w:rsidRDefault="00BD2063" w:rsidP="00E405B9">
            <w:pPr>
              <w:spacing w:line="240" w:lineRule="auto"/>
            </w:pPr>
          </w:p>
        </w:tc>
        <w:tc>
          <w:tcPr>
            <w:tcW w:w="1384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645"/>
        </w:trPr>
        <w:tc>
          <w:tcPr>
            <w:tcW w:w="2628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49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559881,85</w:t>
            </w:r>
          </w:p>
        </w:tc>
        <w:tc>
          <w:tcPr>
            <w:tcW w:w="2268" w:type="dxa"/>
          </w:tcPr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 1/3 доля    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57,9</w:t>
            </w:r>
          </w:p>
        </w:tc>
        <w:tc>
          <w:tcPr>
            <w:tcW w:w="1165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Легковойа/м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LADAVESTA</w:t>
            </w:r>
          </w:p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  <w:vMerge w:val="restart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063" w:rsidRPr="00465AF2">
        <w:trPr>
          <w:trHeight w:val="720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2940</w:t>
            </w:r>
          </w:p>
        </w:tc>
        <w:tc>
          <w:tcPr>
            <w:tcW w:w="1165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510"/>
        </w:trPr>
        <w:tc>
          <w:tcPr>
            <w:tcW w:w="2628" w:type="dxa"/>
            <w:vMerge w:val="restart"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49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1/3 доля    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57,9</w:t>
            </w:r>
          </w:p>
        </w:tc>
        <w:tc>
          <w:tcPr>
            <w:tcW w:w="1165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310"/>
        </w:trPr>
        <w:tc>
          <w:tcPr>
            <w:tcW w:w="2628" w:type="dxa"/>
            <w:vMerge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2940</w:t>
            </w:r>
          </w:p>
        </w:tc>
        <w:tc>
          <w:tcPr>
            <w:tcW w:w="1165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549"/>
        </w:trPr>
        <w:tc>
          <w:tcPr>
            <w:tcW w:w="2628" w:type="dxa"/>
          </w:tcPr>
          <w:p w:rsidR="00BD2063" w:rsidRPr="009A3860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49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6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57,9</w:t>
            </w:r>
          </w:p>
        </w:tc>
        <w:tc>
          <w:tcPr>
            <w:tcW w:w="1384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510"/>
        </w:trPr>
        <w:tc>
          <w:tcPr>
            <w:tcW w:w="2628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Дуров</w:t>
            </w:r>
          </w:p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1449" w:type="dxa"/>
            <w:vMerge w:val="restart"/>
          </w:tcPr>
          <w:p w:rsidR="00BD2063" w:rsidRPr="00E405B9" w:rsidRDefault="00BD2063" w:rsidP="00A4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154508</w:t>
            </w:r>
          </w:p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40,2           </w:t>
            </w:r>
          </w:p>
        </w:tc>
        <w:tc>
          <w:tcPr>
            <w:tcW w:w="1165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Легковойа/м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УАЗ -330302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Нива Шевроле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 xml:space="preserve">Нисан </w:t>
            </w:r>
            <w:r w:rsidRPr="00E4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ALMERA</w:t>
            </w:r>
          </w:p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BD2063" w:rsidRDefault="00BD2063" w:rsidP="00E405B9">
            <w:pPr>
              <w:spacing w:line="240" w:lineRule="auto"/>
            </w:pPr>
          </w:p>
        </w:tc>
        <w:tc>
          <w:tcPr>
            <w:tcW w:w="1384" w:type="dxa"/>
            <w:vMerge w:val="restart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585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Pr="00E405B9" w:rsidRDefault="00BD2063" w:rsidP="00A4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65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D2063" w:rsidRDefault="00BD2063" w:rsidP="00E405B9">
            <w:pPr>
              <w:spacing w:line="240" w:lineRule="auto"/>
            </w:pPr>
          </w:p>
        </w:tc>
        <w:tc>
          <w:tcPr>
            <w:tcW w:w="1384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660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Pr="00E405B9" w:rsidRDefault="00BD2063" w:rsidP="00A4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2456,</w:t>
            </w:r>
          </w:p>
        </w:tc>
        <w:tc>
          <w:tcPr>
            <w:tcW w:w="1165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D2063" w:rsidRDefault="00BD2063" w:rsidP="00E405B9">
            <w:pPr>
              <w:spacing w:line="240" w:lineRule="auto"/>
            </w:pPr>
          </w:p>
        </w:tc>
        <w:tc>
          <w:tcPr>
            <w:tcW w:w="1384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975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Pr="00E405B9" w:rsidRDefault="00BD2063" w:rsidP="00A4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5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D2063" w:rsidRDefault="00BD2063" w:rsidP="00E405B9">
            <w:pPr>
              <w:spacing w:line="240" w:lineRule="auto"/>
            </w:pPr>
          </w:p>
        </w:tc>
        <w:tc>
          <w:tcPr>
            <w:tcW w:w="1384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270"/>
        </w:trPr>
        <w:tc>
          <w:tcPr>
            <w:tcW w:w="2628" w:type="dxa"/>
            <w:vMerge w:val="restart"/>
          </w:tcPr>
          <w:p w:rsidR="00BD2063" w:rsidRPr="00E405B9" w:rsidRDefault="00BD2063" w:rsidP="00E4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49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142739</w:t>
            </w:r>
          </w:p>
        </w:tc>
        <w:tc>
          <w:tcPr>
            <w:tcW w:w="2268" w:type="dxa"/>
            <w:vMerge w:val="restart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vMerge w:val="restart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BD2063" w:rsidRDefault="00BD2063" w:rsidP="00CB01A5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6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40,2           </w:t>
            </w:r>
          </w:p>
        </w:tc>
        <w:tc>
          <w:tcPr>
            <w:tcW w:w="1384" w:type="dxa"/>
          </w:tcPr>
          <w:p w:rsidR="00BD2063" w:rsidRDefault="00BD2063" w:rsidP="00CB01A5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195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063" w:rsidRDefault="00BD2063" w:rsidP="00CB01A5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6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84" w:type="dxa"/>
          </w:tcPr>
          <w:p w:rsidR="00BD2063" w:rsidRDefault="00BD2063" w:rsidP="00CB01A5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270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063" w:rsidRDefault="00BD2063" w:rsidP="00CB01A5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6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2456,</w:t>
            </w:r>
          </w:p>
        </w:tc>
        <w:tc>
          <w:tcPr>
            <w:tcW w:w="1384" w:type="dxa"/>
          </w:tcPr>
          <w:p w:rsidR="00BD2063" w:rsidRDefault="00BD2063" w:rsidP="00CB01A5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191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063" w:rsidRDefault="00BD2063" w:rsidP="00CB01A5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6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4" w:type="dxa"/>
          </w:tcPr>
          <w:p w:rsidR="00BD2063" w:rsidRDefault="00BD2063" w:rsidP="00CB01A5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495"/>
        </w:trPr>
        <w:tc>
          <w:tcPr>
            <w:tcW w:w="2628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 xml:space="preserve">Ермилов 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Павел Сергеевич</w:t>
            </w:r>
          </w:p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1130419</w:t>
            </w:r>
          </w:p>
        </w:tc>
        <w:tc>
          <w:tcPr>
            <w:tcW w:w="2268" w:type="dxa"/>
          </w:tcPr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DB">
              <w:t xml:space="preserve">94,4               </w:t>
            </w:r>
          </w:p>
        </w:tc>
        <w:tc>
          <w:tcPr>
            <w:tcW w:w="1165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Легковойа/м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Форд-Транзит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 xml:space="preserve">Шевролет- 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Каптива</w:t>
            </w:r>
          </w:p>
        </w:tc>
        <w:tc>
          <w:tcPr>
            <w:tcW w:w="1440" w:type="dxa"/>
            <w:vMerge w:val="restart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  <w:vMerge w:val="restart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915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Default="00BD2063" w:rsidP="00E405B9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BD2063" w:rsidRDefault="00BD2063" w:rsidP="00D72A55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DB">
              <w:t xml:space="preserve">1470   </w:t>
            </w:r>
          </w:p>
        </w:tc>
        <w:tc>
          <w:tcPr>
            <w:tcW w:w="1165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225"/>
        </w:trPr>
        <w:tc>
          <w:tcPr>
            <w:tcW w:w="262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49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1228618</w:t>
            </w:r>
          </w:p>
        </w:tc>
        <w:tc>
          <w:tcPr>
            <w:tcW w:w="2268" w:type="dxa"/>
          </w:tcPr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65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063" w:rsidRPr="00465AF2">
        <w:trPr>
          <w:trHeight w:val="192"/>
        </w:trPr>
        <w:tc>
          <w:tcPr>
            <w:tcW w:w="262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Pr="00E405B9" w:rsidRDefault="00BD2063" w:rsidP="00E4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165" w:type="dxa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615"/>
        </w:trPr>
        <w:tc>
          <w:tcPr>
            <w:tcW w:w="2628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Виктор Викторович</w:t>
            </w:r>
          </w:p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 w:val="restart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804559</w:t>
            </w:r>
          </w:p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Pr="00E405B9" w:rsidRDefault="00BD2063" w:rsidP="00E405B9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½ доля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65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465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Pr="00E405B9" w:rsidRDefault="00BD2063" w:rsidP="00E405B9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165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192"/>
        </w:trPr>
        <w:tc>
          <w:tcPr>
            <w:tcW w:w="2628" w:type="dxa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49" w:type="dxa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314750</w:t>
            </w:r>
          </w:p>
        </w:tc>
        <w:tc>
          <w:tcPr>
            <w:tcW w:w="2268" w:type="dxa"/>
          </w:tcPr>
          <w:p w:rsidR="00BD2063" w:rsidRPr="00E405B9" w:rsidRDefault="00BD2063" w:rsidP="00E405B9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 xml:space="preserve">33,3  </w:t>
            </w:r>
          </w:p>
        </w:tc>
        <w:tc>
          <w:tcPr>
            <w:tcW w:w="1165" w:type="dxa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Легковойа/м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CHEYROLETLANOS</w:t>
            </w:r>
          </w:p>
        </w:tc>
        <w:tc>
          <w:tcPr>
            <w:tcW w:w="1440" w:type="dxa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705"/>
        </w:trPr>
        <w:tc>
          <w:tcPr>
            <w:tcW w:w="2628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Кутев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Иван Викторович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 w:val="restart"/>
          </w:tcPr>
          <w:p w:rsidR="00BD2063" w:rsidRPr="00E405B9" w:rsidRDefault="00BD2063" w:rsidP="00CB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655809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Pr="00E405B9" w:rsidRDefault="00BD2063" w:rsidP="00E405B9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45,0</w:t>
            </w:r>
          </w:p>
        </w:tc>
        <w:tc>
          <w:tcPr>
            <w:tcW w:w="1165" w:type="dxa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112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660"/>
        </w:trPr>
        <w:tc>
          <w:tcPr>
            <w:tcW w:w="2628" w:type="dxa"/>
            <w:vMerge/>
          </w:tcPr>
          <w:p w:rsidR="00BD2063" w:rsidRPr="00E405B9" w:rsidRDefault="00BD2063" w:rsidP="00CB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Pr="00E405B9" w:rsidRDefault="00BD2063" w:rsidP="00CB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Pr="00E405B9" w:rsidRDefault="00BD2063" w:rsidP="00E405B9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1083  </w:t>
            </w:r>
          </w:p>
        </w:tc>
        <w:tc>
          <w:tcPr>
            <w:tcW w:w="1165" w:type="dxa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252"/>
        </w:trPr>
        <w:tc>
          <w:tcPr>
            <w:tcW w:w="2628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49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397863</w:t>
            </w:r>
          </w:p>
        </w:tc>
        <w:tc>
          <w:tcPr>
            <w:tcW w:w="2268" w:type="dxa"/>
            <w:vMerge w:val="restart"/>
          </w:tcPr>
          <w:p w:rsidR="00BD2063" w:rsidRPr="00E405B9" w:rsidRDefault="00BD2063" w:rsidP="00E405B9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063" w:rsidRPr="00E405B9" w:rsidRDefault="00BD2063" w:rsidP="00E405B9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6" w:type="dxa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45,0</w:t>
            </w:r>
          </w:p>
        </w:tc>
        <w:tc>
          <w:tcPr>
            <w:tcW w:w="1384" w:type="dxa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285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2063" w:rsidRPr="00E405B9" w:rsidRDefault="00BD2063" w:rsidP="00E405B9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2063" w:rsidRPr="00E405B9" w:rsidRDefault="00BD2063" w:rsidP="00E405B9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6" w:type="dxa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1083  </w:t>
            </w:r>
          </w:p>
        </w:tc>
        <w:tc>
          <w:tcPr>
            <w:tcW w:w="1384" w:type="dxa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486"/>
        </w:trPr>
        <w:tc>
          <w:tcPr>
            <w:tcW w:w="2628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Неровный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Виктор Сергеевич</w:t>
            </w:r>
          </w:p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 w:val="restart"/>
          </w:tcPr>
          <w:p w:rsidR="00BD2063" w:rsidRDefault="00BD2063" w:rsidP="00A70A87">
            <w:r>
              <w:t>490358</w:t>
            </w:r>
          </w:p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Pr="00E405B9" w:rsidRDefault="00BD2063" w:rsidP="00E405B9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Жилой дом½ доля</w:t>
            </w:r>
          </w:p>
        </w:tc>
        <w:tc>
          <w:tcPr>
            <w:tcW w:w="1418" w:type="dxa"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73,6</w:t>
            </w:r>
          </w:p>
        </w:tc>
        <w:tc>
          <w:tcPr>
            <w:tcW w:w="1165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Легковойа/м</w:t>
            </w:r>
          </w:p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OUTLANDER</w:t>
            </w:r>
          </w:p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  <w:vMerge w:val="restart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525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Default="00BD2063" w:rsidP="00A70A87"/>
        </w:tc>
        <w:tc>
          <w:tcPr>
            <w:tcW w:w="2268" w:type="dxa"/>
          </w:tcPr>
          <w:p w:rsidR="00BD2063" w:rsidRPr="00E405B9" w:rsidRDefault="00BD2063" w:rsidP="00E405B9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5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615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Default="00BD2063" w:rsidP="00A70A87"/>
        </w:tc>
        <w:tc>
          <w:tcPr>
            <w:tcW w:w="2268" w:type="dxa"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65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350"/>
        </w:trPr>
        <w:tc>
          <w:tcPr>
            <w:tcW w:w="2628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49" w:type="dxa"/>
            <w:vMerge w:val="restart"/>
          </w:tcPr>
          <w:p w:rsidR="00BD2063" w:rsidRDefault="00BD2063" w:rsidP="00A70A87">
            <w:r>
              <w:t>526198</w:t>
            </w:r>
          </w:p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Pr="00E405B9" w:rsidRDefault="00BD2063" w:rsidP="00E405B9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Жилой дом½ доля</w:t>
            </w:r>
          </w:p>
        </w:tc>
        <w:tc>
          <w:tcPr>
            <w:tcW w:w="1418" w:type="dxa"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165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  <w:vMerge w:val="restart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255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Default="00BD2063" w:rsidP="00A70A87"/>
        </w:tc>
        <w:tc>
          <w:tcPr>
            <w:tcW w:w="2268" w:type="dxa"/>
          </w:tcPr>
          <w:p w:rsidR="00BD2063" w:rsidRPr="00E405B9" w:rsidRDefault="00BD2063" w:rsidP="00E405B9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46,3</w:t>
            </w:r>
          </w:p>
        </w:tc>
        <w:tc>
          <w:tcPr>
            <w:tcW w:w="1165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255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Default="00BD2063" w:rsidP="00A70A87"/>
        </w:tc>
        <w:tc>
          <w:tcPr>
            <w:tcW w:w="2268" w:type="dxa"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Долевое стр-во</w:t>
            </w:r>
          </w:p>
        </w:tc>
        <w:tc>
          <w:tcPr>
            <w:tcW w:w="1418" w:type="dxa"/>
          </w:tcPr>
          <w:p w:rsidR="00BD2063" w:rsidRPr="00E405B9" w:rsidRDefault="00BD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37,26</w:t>
            </w:r>
          </w:p>
        </w:tc>
        <w:tc>
          <w:tcPr>
            <w:tcW w:w="1165" w:type="dxa"/>
          </w:tcPr>
          <w:p w:rsidR="00BD2063" w:rsidRDefault="00BD2063"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063" w:rsidRPr="00465AF2">
        <w:trPr>
          <w:trHeight w:val="347"/>
        </w:trPr>
        <w:tc>
          <w:tcPr>
            <w:tcW w:w="2628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BD2063" w:rsidRPr="00E405B9" w:rsidRDefault="00BD2063" w:rsidP="00E4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2063" w:rsidRPr="00465AF2" w:rsidRDefault="00BD2063" w:rsidP="00E405B9">
            <w:pPr>
              <w:pStyle w:val="d1eee4e5f0e6e8eceee5f2e0e1ebe8f6fb"/>
              <w:jc w:val="center"/>
            </w:pPr>
          </w:p>
        </w:tc>
        <w:tc>
          <w:tcPr>
            <w:tcW w:w="1440" w:type="dxa"/>
          </w:tcPr>
          <w:p w:rsidR="00BD2063" w:rsidRPr="00E405B9" w:rsidRDefault="00BD2063" w:rsidP="00E4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6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1384" w:type="dxa"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B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vMerge/>
          </w:tcPr>
          <w:p w:rsidR="00BD2063" w:rsidRPr="00E405B9" w:rsidRDefault="00BD2063" w:rsidP="00E40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063" w:rsidRPr="00465AF2" w:rsidRDefault="00BD2063" w:rsidP="00465AF2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</w:p>
    <w:sectPr w:rsidR="00BD2063" w:rsidRPr="00465AF2" w:rsidSect="00823516">
      <w:pgSz w:w="16838" w:h="11906" w:orient="landscape"/>
      <w:pgMar w:top="397" w:right="567" w:bottom="340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786F"/>
    <w:multiLevelType w:val="hybridMultilevel"/>
    <w:tmpl w:val="3D148150"/>
    <w:lvl w:ilvl="0" w:tplc="1CE84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A044A"/>
    <w:multiLevelType w:val="hybridMultilevel"/>
    <w:tmpl w:val="DC50654E"/>
    <w:lvl w:ilvl="0" w:tplc="1CE84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15E"/>
    <w:rsid w:val="00030BA1"/>
    <w:rsid w:val="00042512"/>
    <w:rsid w:val="00052747"/>
    <w:rsid w:val="00067C69"/>
    <w:rsid w:val="000B2D2E"/>
    <w:rsid w:val="000B3915"/>
    <w:rsid w:val="000C2F85"/>
    <w:rsid w:val="000E1A97"/>
    <w:rsid w:val="000F0946"/>
    <w:rsid w:val="001332EF"/>
    <w:rsid w:val="0014160D"/>
    <w:rsid w:val="00155294"/>
    <w:rsid w:val="001A62E0"/>
    <w:rsid w:val="001A72FA"/>
    <w:rsid w:val="001B1FFD"/>
    <w:rsid w:val="001E7758"/>
    <w:rsid w:val="001F3450"/>
    <w:rsid w:val="00224E2A"/>
    <w:rsid w:val="00244CC4"/>
    <w:rsid w:val="00252202"/>
    <w:rsid w:val="002577E5"/>
    <w:rsid w:val="00271416"/>
    <w:rsid w:val="0027373A"/>
    <w:rsid w:val="0028297E"/>
    <w:rsid w:val="002B2476"/>
    <w:rsid w:val="002B7974"/>
    <w:rsid w:val="002C3C35"/>
    <w:rsid w:val="002D2DD0"/>
    <w:rsid w:val="00301700"/>
    <w:rsid w:val="00303278"/>
    <w:rsid w:val="0031215E"/>
    <w:rsid w:val="003147B3"/>
    <w:rsid w:val="00316C3A"/>
    <w:rsid w:val="0037459F"/>
    <w:rsid w:val="00377DA9"/>
    <w:rsid w:val="003831F5"/>
    <w:rsid w:val="003877B5"/>
    <w:rsid w:val="003B4337"/>
    <w:rsid w:val="003C1DEA"/>
    <w:rsid w:val="003C29DA"/>
    <w:rsid w:val="00401B15"/>
    <w:rsid w:val="00402FFE"/>
    <w:rsid w:val="004115D7"/>
    <w:rsid w:val="00465AF2"/>
    <w:rsid w:val="00487138"/>
    <w:rsid w:val="004969C1"/>
    <w:rsid w:val="004B623F"/>
    <w:rsid w:val="004F098D"/>
    <w:rsid w:val="004F0DB9"/>
    <w:rsid w:val="005034A7"/>
    <w:rsid w:val="00505224"/>
    <w:rsid w:val="00511562"/>
    <w:rsid w:val="00520748"/>
    <w:rsid w:val="005270AC"/>
    <w:rsid w:val="0053015A"/>
    <w:rsid w:val="00532374"/>
    <w:rsid w:val="005416BD"/>
    <w:rsid w:val="00542D6F"/>
    <w:rsid w:val="00560B8B"/>
    <w:rsid w:val="00590B45"/>
    <w:rsid w:val="0059189A"/>
    <w:rsid w:val="0059226F"/>
    <w:rsid w:val="0059292B"/>
    <w:rsid w:val="00592CF1"/>
    <w:rsid w:val="005A5F4E"/>
    <w:rsid w:val="005C6D9B"/>
    <w:rsid w:val="005D4CA9"/>
    <w:rsid w:val="00610693"/>
    <w:rsid w:val="00622AA1"/>
    <w:rsid w:val="00631EE3"/>
    <w:rsid w:val="00633EC3"/>
    <w:rsid w:val="006679DB"/>
    <w:rsid w:val="006850F1"/>
    <w:rsid w:val="0069080B"/>
    <w:rsid w:val="00695428"/>
    <w:rsid w:val="00696E0B"/>
    <w:rsid w:val="006B3C2C"/>
    <w:rsid w:val="006B71E4"/>
    <w:rsid w:val="006C5FF3"/>
    <w:rsid w:val="006D1E02"/>
    <w:rsid w:val="006E722E"/>
    <w:rsid w:val="00707BB9"/>
    <w:rsid w:val="00711C81"/>
    <w:rsid w:val="0072194B"/>
    <w:rsid w:val="007343E4"/>
    <w:rsid w:val="00742C8C"/>
    <w:rsid w:val="00745753"/>
    <w:rsid w:val="0075709F"/>
    <w:rsid w:val="0076373D"/>
    <w:rsid w:val="007748B7"/>
    <w:rsid w:val="0079067D"/>
    <w:rsid w:val="007A0A6F"/>
    <w:rsid w:val="007D47F9"/>
    <w:rsid w:val="007E459C"/>
    <w:rsid w:val="007E741A"/>
    <w:rsid w:val="007F33F2"/>
    <w:rsid w:val="007F451B"/>
    <w:rsid w:val="007F78F3"/>
    <w:rsid w:val="00806BDF"/>
    <w:rsid w:val="00823516"/>
    <w:rsid w:val="008273ED"/>
    <w:rsid w:val="00832B50"/>
    <w:rsid w:val="00844927"/>
    <w:rsid w:val="008460C8"/>
    <w:rsid w:val="00856AB0"/>
    <w:rsid w:val="008646FA"/>
    <w:rsid w:val="00870B6D"/>
    <w:rsid w:val="00884ECB"/>
    <w:rsid w:val="0088756D"/>
    <w:rsid w:val="008956F9"/>
    <w:rsid w:val="008A0BB6"/>
    <w:rsid w:val="008C07C9"/>
    <w:rsid w:val="008D533A"/>
    <w:rsid w:val="008E4CAD"/>
    <w:rsid w:val="008E518B"/>
    <w:rsid w:val="009168CF"/>
    <w:rsid w:val="0092133D"/>
    <w:rsid w:val="00963C6A"/>
    <w:rsid w:val="009A3860"/>
    <w:rsid w:val="009B46E8"/>
    <w:rsid w:val="009B7CD5"/>
    <w:rsid w:val="009D4B56"/>
    <w:rsid w:val="009D7373"/>
    <w:rsid w:val="00A004F3"/>
    <w:rsid w:val="00A170E8"/>
    <w:rsid w:val="00A211A0"/>
    <w:rsid w:val="00A418CF"/>
    <w:rsid w:val="00A43F0F"/>
    <w:rsid w:val="00A45343"/>
    <w:rsid w:val="00A70A87"/>
    <w:rsid w:val="00A776BF"/>
    <w:rsid w:val="00A9445B"/>
    <w:rsid w:val="00AB1EF9"/>
    <w:rsid w:val="00AB6003"/>
    <w:rsid w:val="00AC2F6C"/>
    <w:rsid w:val="00AD04F2"/>
    <w:rsid w:val="00AD7BF1"/>
    <w:rsid w:val="00AE122A"/>
    <w:rsid w:val="00AF62BB"/>
    <w:rsid w:val="00B1662C"/>
    <w:rsid w:val="00B322AC"/>
    <w:rsid w:val="00B476BF"/>
    <w:rsid w:val="00B5512F"/>
    <w:rsid w:val="00B56D56"/>
    <w:rsid w:val="00B66DA2"/>
    <w:rsid w:val="00B74C3D"/>
    <w:rsid w:val="00B76C8B"/>
    <w:rsid w:val="00B93772"/>
    <w:rsid w:val="00BC045A"/>
    <w:rsid w:val="00BD1033"/>
    <w:rsid w:val="00BD2063"/>
    <w:rsid w:val="00C11FFE"/>
    <w:rsid w:val="00C23630"/>
    <w:rsid w:val="00C24F73"/>
    <w:rsid w:val="00C4165C"/>
    <w:rsid w:val="00C41FD3"/>
    <w:rsid w:val="00C649C2"/>
    <w:rsid w:val="00C7116E"/>
    <w:rsid w:val="00C82453"/>
    <w:rsid w:val="00C916C1"/>
    <w:rsid w:val="00CA6359"/>
    <w:rsid w:val="00CB01A5"/>
    <w:rsid w:val="00CB1DEF"/>
    <w:rsid w:val="00CE612F"/>
    <w:rsid w:val="00CF0F20"/>
    <w:rsid w:val="00D07F81"/>
    <w:rsid w:val="00D27806"/>
    <w:rsid w:val="00D457DD"/>
    <w:rsid w:val="00D502BE"/>
    <w:rsid w:val="00D62EA8"/>
    <w:rsid w:val="00D65809"/>
    <w:rsid w:val="00D72A55"/>
    <w:rsid w:val="00D73528"/>
    <w:rsid w:val="00D753B0"/>
    <w:rsid w:val="00D830FA"/>
    <w:rsid w:val="00D904E3"/>
    <w:rsid w:val="00D97FFE"/>
    <w:rsid w:val="00DA47D7"/>
    <w:rsid w:val="00DA62C8"/>
    <w:rsid w:val="00DC55BC"/>
    <w:rsid w:val="00DD3400"/>
    <w:rsid w:val="00DE15A7"/>
    <w:rsid w:val="00DF1D38"/>
    <w:rsid w:val="00E23810"/>
    <w:rsid w:val="00E25708"/>
    <w:rsid w:val="00E3762D"/>
    <w:rsid w:val="00E405B9"/>
    <w:rsid w:val="00E66386"/>
    <w:rsid w:val="00E82866"/>
    <w:rsid w:val="00E95A9C"/>
    <w:rsid w:val="00EC11FE"/>
    <w:rsid w:val="00ED5640"/>
    <w:rsid w:val="00EE37B6"/>
    <w:rsid w:val="00EE4BC8"/>
    <w:rsid w:val="00F01A54"/>
    <w:rsid w:val="00F076AF"/>
    <w:rsid w:val="00F35B53"/>
    <w:rsid w:val="00F405E8"/>
    <w:rsid w:val="00F65807"/>
    <w:rsid w:val="00F8205D"/>
    <w:rsid w:val="00F91C87"/>
    <w:rsid w:val="00F95F4E"/>
    <w:rsid w:val="00FC5DB7"/>
    <w:rsid w:val="00FD06F3"/>
    <w:rsid w:val="00FE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15E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04E3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904E3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92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0B6D"/>
    <w:rPr>
      <w:sz w:val="2"/>
      <w:szCs w:val="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1F3450"/>
  </w:style>
  <w:style w:type="paragraph" w:customStyle="1" w:styleId="c1e0e7eee2fbe9">
    <w:name w:val="Бc1аe0зe7оeeвe2ыfbйe9"/>
    <w:uiPriority w:val="99"/>
    <w:rsid w:val="00BD1033"/>
    <w:pPr>
      <w:widowControl w:val="0"/>
      <w:suppressAutoHyphens/>
    </w:pPr>
    <w:rPr>
      <w:rFonts w:ascii="Calibri" w:hAnsi="Calibri" w:cs="Calibri"/>
      <w:kern w:val="1"/>
      <w:sz w:val="24"/>
      <w:szCs w:val="24"/>
      <w:lang w:eastAsia="zh-CN"/>
    </w:rPr>
  </w:style>
  <w:style w:type="paragraph" w:customStyle="1" w:styleId="d1eee4e5f0e6e8eceee5f2e0e1ebe8f6fb">
    <w:name w:val="Сd1оeeдe4еe5рf0жe6иe8мecоeeеe5 тf2аe0бe1лebиe8цf6ыfb"/>
    <w:basedOn w:val="c1e0e7eee2fbe9"/>
    <w:uiPriority w:val="99"/>
    <w:rsid w:val="00FC5DB7"/>
  </w:style>
  <w:style w:type="paragraph" w:customStyle="1" w:styleId="p13">
    <w:name w:val="p13"/>
    <w:basedOn w:val="Normal"/>
    <w:uiPriority w:val="99"/>
    <w:rsid w:val="00D72A5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6">
    <w:name w:val="s6"/>
    <w:basedOn w:val="DefaultParagraphFont"/>
    <w:uiPriority w:val="99"/>
    <w:rsid w:val="00D72A55"/>
  </w:style>
  <w:style w:type="paragraph" w:customStyle="1" w:styleId="p11">
    <w:name w:val="p11"/>
    <w:basedOn w:val="Normal"/>
    <w:uiPriority w:val="99"/>
    <w:rsid w:val="00D72A5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743</TotalTime>
  <Pages>5</Pages>
  <Words>564</Words>
  <Characters>3221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myavl</dc:creator>
  <cp:keywords/>
  <dc:description/>
  <cp:lastModifiedBy>Света</cp:lastModifiedBy>
  <cp:revision>34</cp:revision>
  <cp:lastPrinted>2019-06-27T05:58:00Z</cp:lastPrinted>
  <dcterms:created xsi:type="dcterms:W3CDTF">2017-06-19T07:12:00Z</dcterms:created>
  <dcterms:modified xsi:type="dcterms:W3CDTF">2019-06-28T00:43:00Z</dcterms:modified>
</cp:coreProperties>
</file>